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BA" w:rsidRDefault="00896289" w:rsidP="00896289">
      <w:pPr>
        <w:pStyle w:val="odvolacdaj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3030125</wp:posOffset>
                </wp:positionH>
                <wp:positionV relativeFrom="paragraph">
                  <wp:posOffset>396107</wp:posOffset>
                </wp:positionV>
                <wp:extent cx="2880000" cy="1227600"/>
                <wp:effectExtent l="0" t="0" r="15875" b="10795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1227600"/>
                          <a:chOff x="0" y="0"/>
                          <a:chExt cx="2880000" cy="1227600"/>
                        </a:xfrm>
                      </wpg:grpSpPr>
                      <wps:wsp>
                        <wps:cNvPr id="59" name="Textové pole 59"/>
                        <wps:cNvSpPr txBox="1"/>
                        <wps:spPr>
                          <a:xfrm>
                            <a:off x="0" y="0"/>
                            <a:ext cx="2878690" cy="12247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12124" w:rsidRDefault="00975413" w:rsidP="002C3317">
                              <w:pPr>
                                <w:pStyle w:val="adresa"/>
                              </w:pPr>
                              <w:r>
                                <w:t>Sportovní kluby</w:t>
                              </w:r>
                            </w:p>
                            <w:p w:rsidR="00F12124" w:rsidRDefault="00F12124" w:rsidP="002C3317">
                              <w:pPr>
                                <w:pStyle w:val="adresa"/>
                              </w:pPr>
                            </w:p>
                            <w:p w:rsidR="00F12124" w:rsidRDefault="00F12124" w:rsidP="002C3317">
                              <w:pPr>
                                <w:pStyle w:val="adresa"/>
                              </w:pPr>
                            </w:p>
                            <w:p w:rsidR="00F12124" w:rsidRDefault="00F12124" w:rsidP="002C3317">
                              <w:pPr>
                                <w:pStyle w:val="adresa"/>
                              </w:pPr>
                            </w:p>
                            <w:p w:rsidR="00F12124" w:rsidRDefault="00F12124" w:rsidP="002C3317">
                              <w:pPr>
                                <w:pStyle w:val="adresa"/>
                              </w:pPr>
                            </w:p>
                            <w:p w:rsidR="00F12124" w:rsidRDefault="00F12124" w:rsidP="002C3317">
                              <w:pPr>
                                <w:pStyle w:val="adresa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52000" tIns="108000" rIns="252000" bIns="108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7" name="Skupina 77"/>
                        <wpg:cNvGrpSpPr/>
                        <wpg:grpSpPr>
                          <a:xfrm>
                            <a:off x="0" y="0"/>
                            <a:ext cx="2880000" cy="1227600"/>
                            <a:chOff x="-1912" y="37745"/>
                            <a:chExt cx="2880105" cy="1335644"/>
                          </a:xfrm>
                        </wpg:grpSpPr>
                        <wpg:grpSp>
                          <wpg:cNvPr id="62" name="Skupina 62"/>
                          <wpg:cNvGrpSpPr/>
                          <wpg:grpSpPr>
                            <a:xfrm>
                              <a:off x="-1747" y="39824"/>
                              <a:ext cx="108045" cy="108032"/>
                              <a:chOff x="-1743" y="39740"/>
                              <a:chExt cx="107813" cy="107800"/>
                            </a:xfrm>
                          </wpg:grpSpPr>
                          <wps:wsp>
                            <wps:cNvPr id="60" name="Přímá spojnice 60"/>
                            <wps:cNvCnPr/>
                            <wps:spPr>
                              <a:xfrm>
                                <a:off x="-1743" y="39740"/>
                                <a:ext cx="0" cy="107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" name="Přímá spojnice 61"/>
                            <wps:cNvCnPr/>
                            <wps:spPr>
                              <a:xfrm>
                                <a:off x="-1707" y="39740"/>
                                <a:ext cx="10777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63" name="Skupina 63"/>
                          <wpg:cNvGrpSpPr/>
                          <wpg:grpSpPr>
                            <a:xfrm rot="16200000">
                              <a:off x="-1846" y="1263342"/>
                              <a:ext cx="108031" cy="108163"/>
                              <a:chOff x="144753" y="-1907"/>
                              <a:chExt cx="108031" cy="108163"/>
                            </a:xfrm>
                          </wpg:grpSpPr>
                          <wps:wsp>
                            <wps:cNvPr id="64" name="Přímá spojnice 64"/>
                            <wps:cNvCnPr/>
                            <wps:spPr>
                              <a:xfrm>
                                <a:off x="144960" y="-1752"/>
                                <a:ext cx="0" cy="1080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" name="Přímá spojnice 65"/>
                            <wps:cNvCnPr/>
                            <wps:spPr>
                              <a:xfrm>
                                <a:off x="144753" y="-1907"/>
                                <a:ext cx="10803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69" name="Skupina 69"/>
                          <wpg:cNvGrpSpPr/>
                          <wpg:grpSpPr>
                            <a:xfrm>
                              <a:off x="2770179" y="1265358"/>
                              <a:ext cx="108009" cy="108031"/>
                              <a:chOff x="139794" y="636"/>
                              <a:chExt cx="108009" cy="108031"/>
                            </a:xfrm>
                          </wpg:grpSpPr>
                          <wps:wsp>
                            <wps:cNvPr id="67" name="Přímá spojnice 67"/>
                            <wps:cNvCnPr/>
                            <wps:spPr>
                              <a:xfrm rot="10800000">
                                <a:off x="247803" y="636"/>
                                <a:ext cx="0" cy="10803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8" name="Přímá spojnice 68"/>
                            <wps:cNvCnPr/>
                            <wps:spPr>
                              <a:xfrm rot="10800000">
                                <a:off x="139794" y="106502"/>
                                <a:ext cx="10800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0" name="Skupina 70"/>
                          <wpg:cNvGrpSpPr/>
                          <wpg:grpSpPr>
                            <a:xfrm rot="16200000">
                              <a:off x="2770173" y="37756"/>
                              <a:ext cx="108031" cy="108009"/>
                              <a:chOff x="105687" y="139794"/>
                              <a:chExt cx="108031" cy="108009"/>
                            </a:xfrm>
                          </wpg:grpSpPr>
                          <wps:wsp>
                            <wps:cNvPr id="71" name="Přímá spojnice 71"/>
                            <wps:cNvCnPr/>
                            <wps:spPr>
                              <a:xfrm rot="10800000">
                                <a:off x="211806" y="139794"/>
                                <a:ext cx="0" cy="1080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" name="Přímá spojnice 72"/>
                            <wps:cNvCnPr/>
                            <wps:spPr>
                              <a:xfrm rot="10800000">
                                <a:off x="105687" y="247803"/>
                                <a:ext cx="10803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kupina 3" o:spid="_x0000_s1026" style="position:absolute;margin-left:238.6pt;margin-top:31.2pt;width:226.75pt;height:96.65pt;z-index:-251657216" coordsize="28800,12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59" o:spid="_x0000_s1027" type="#_x0000_t202" style="position:absolute;width:28786;height:12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" filled="f" stroked="f" strokeweight=".5pt">
                  <v:textbox inset="7mm,3mm,7mm,3mm">
                    <w:txbxContent>
                      <w:p w:rsidR="00F12124" w:rsidRDefault="00975413" w:rsidP="002C3317">
                        <w:pPr>
                          <w:pStyle w:val="adresa"/>
                        </w:pPr>
                        <w:r>
                          <w:t>Sportovní kluby</w:t>
                        </w:r>
                      </w:p>
                      <w:p w:rsidR="00F12124" w:rsidRDefault="00F12124" w:rsidP="002C3317">
                        <w:pPr>
                          <w:pStyle w:val="adresa"/>
                        </w:pPr>
                      </w:p>
                      <w:p w:rsidR="00F12124" w:rsidRDefault="00F12124" w:rsidP="002C3317">
                        <w:pPr>
                          <w:pStyle w:val="adresa"/>
                        </w:pPr>
                      </w:p>
                      <w:p w:rsidR="00F12124" w:rsidRDefault="00F12124" w:rsidP="002C3317">
                        <w:pPr>
                          <w:pStyle w:val="adresa"/>
                        </w:pPr>
                      </w:p>
                      <w:p w:rsidR="00F12124" w:rsidRDefault="00F12124" w:rsidP="002C3317">
                        <w:pPr>
                          <w:pStyle w:val="adresa"/>
                        </w:pPr>
                      </w:p>
                      <w:p w:rsidR="00F12124" w:rsidRDefault="00F12124" w:rsidP="002C3317">
                        <w:pPr>
                          <w:pStyle w:val="adresa"/>
                        </w:pPr>
                      </w:p>
                    </w:txbxContent>
                  </v:textbox>
                </v:shape>
                <v:group id="Skupina 77" o:spid="_x0000_s1028" style="position:absolute;width:28800;height:12276" coordorigin="-19,377" coordsize="28801,13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group id="Skupina 62" o:spid="_x0000_s1029" style="position:absolute;left:-17;top:398;width:1079;height:1080" coordorigin="-1743,39740" coordsize="107813,10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line id="Přímá spojnice 60" o:spid="_x0000_s1030" style="position:absolute;visibility:visible;mso-wrap-style:square" from="-1743,39740" to="-1743,147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" strokecolor="#7f7f7f [1612]" strokeweight=".5pt">
                      <v:stroke joinstyle="miter"/>
                    </v:line>
                    <v:line id="Přímá spojnice 61" o:spid="_x0000_s1031" style="position:absolute;visibility:visible;mso-wrap-style:square" from="-1707,39740" to="106070,39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" strokecolor="#7f7f7f [1612]" strokeweight=".5pt">
                      <v:stroke joinstyle="miter"/>
                    </v:line>
                  </v:group>
                  <v:group id="Skupina 63" o:spid="_x0000_s1032" style="position:absolute;left:-18;top:12633;width:1080;height:1081;rotation:-90" coordorigin="144753,-1907" coordsize="108031,108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">
                    <v:line id="Přímá spojnice 64" o:spid="_x0000_s1033" style="position:absolute;visibility:visible;mso-wrap-style:square" from="144960,-1752" to="144960,106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" strokecolor="#7f7f7f [1612]" strokeweight=".5pt">
                      <v:stroke joinstyle="miter"/>
                    </v:line>
                    <v:line id="Přímá spojnice 65" o:spid="_x0000_s1034" style="position:absolute;visibility:visible;mso-wrap-style:square" from="144753,-1907" to="252784,-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" strokecolor="#7f7f7f [1612]" strokeweight=".5pt">
                      <v:stroke joinstyle="miter"/>
                    </v:line>
                  </v:group>
                  <v:group id="Skupina 69" o:spid="_x0000_s1035" style="position:absolute;left:27701;top:12653;width:1080;height:1080" coordorigin="139794,636" coordsize="108009,108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line id="Přímá spojnice 67" o:spid="_x0000_s1036" style="position:absolute;rotation:180;visibility:visible;mso-wrap-style:square" from="247803,636" to="247803,108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" strokecolor="#7f7f7f [1612]" strokeweight=".5pt">
                      <v:stroke joinstyle="miter"/>
                    </v:line>
                    <v:line id="Přímá spojnice 68" o:spid="_x0000_s1037" style="position:absolute;rotation:180;visibility:visible;mso-wrap-style:square" from="139794,106502" to="247802,106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" strokecolor="#7f7f7f [1612]" strokeweight=".5pt">
                      <v:stroke joinstyle="miter"/>
                    </v:line>
                  </v:group>
                  <v:group id="Skupina 70" o:spid="_x0000_s1038" style="position:absolute;left:27701;top:377;width:1080;height:1080;rotation:-90" coordorigin="105687,139794" coordsize="108031,108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">
                    <v:line id="Přímá spojnice 71" o:spid="_x0000_s1039" style="position:absolute;rotation:180;visibility:visible;mso-wrap-style:square" from="211806,139794" to="211806,247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" strokecolor="#7f7f7f [1612]" strokeweight=".5pt">
                      <v:stroke joinstyle="miter"/>
                    </v:line>
                    <v:line id="Přímá spojnice 72" o:spid="_x0000_s1040" style="position:absolute;rotation:180;visibility:visible;mso-wrap-style:square" from="105687,247803" to="213718,247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" strokecolor="#7f7f7f [1612]" strokeweight=".5pt">
                      <v:stroke joinstyle="miter"/>
                    </v:line>
                  </v:group>
                </v:group>
              </v:group>
            </w:pict>
          </mc:Fallback>
        </mc:AlternateContent>
      </w:r>
      <w:r w:rsidR="0047713C" w:rsidRPr="001947E3">
        <w:t>V</w:t>
      </w:r>
      <w:r w:rsidR="0047713C">
        <w:t xml:space="preserve">áš </w:t>
      </w:r>
      <w:r w:rsidR="004372BA">
        <w:t>dopis zn.:</w:t>
      </w:r>
      <w:r w:rsidR="004372BA">
        <w:tab/>
      </w:r>
    </w:p>
    <w:p w:rsidR="004372BA" w:rsidRDefault="004372BA" w:rsidP="00896289">
      <w:pPr>
        <w:pStyle w:val="odvolacdaje"/>
      </w:pPr>
      <w:r>
        <w:t>Ze dne</w:t>
      </w:r>
      <w:r w:rsidRPr="001947E3">
        <w:t>:</w:t>
      </w:r>
      <w:r>
        <w:t xml:space="preserve"> </w:t>
      </w:r>
      <w:r>
        <w:tab/>
      </w:r>
    </w:p>
    <w:p w:rsidR="004372BA" w:rsidRPr="001947E3" w:rsidRDefault="00D20A02" w:rsidP="00896289">
      <w:pPr>
        <w:pStyle w:val="odvolacdaje"/>
      </w:pPr>
      <w:r>
        <w:t>Naše</w:t>
      </w:r>
      <w:r w:rsidR="004372BA">
        <w:t xml:space="preserve"> zn.: </w:t>
      </w:r>
      <w:r w:rsidR="004372BA">
        <w:tab/>
      </w:r>
      <w:bookmarkStart w:id="0" w:name="Nase_znacka"/>
      <w:r>
        <w:t>SGDEZ/</w:t>
      </w:r>
      <w:r w:rsidR="00496833">
        <w:t>00</w:t>
      </w:r>
      <w:r w:rsidR="009300E3">
        <w:t>945</w:t>
      </w:r>
      <w:r w:rsidR="00006877">
        <w:t>/201</w:t>
      </w:r>
      <w:bookmarkEnd w:id="0"/>
      <w:r w:rsidR="0086491C">
        <w:t>9</w:t>
      </w:r>
    </w:p>
    <w:p w:rsidR="004372BA" w:rsidRPr="001947E3" w:rsidRDefault="004372BA" w:rsidP="00896289">
      <w:pPr>
        <w:pStyle w:val="odvolacdaje"/>
      </w:pPr>
      <w:r>
        <w:t xml:space="preserve">Vyřizuje: </w:t>
      </w:r>
      <w:r>
        <w:tab/>
      </w:r>
      <w:r w:rsidR="002318E4">
        <w:t>Ing. Ivana Hrachovcová</w:t>
      </w:r>
    </w:p>
    <w:p w:rsidR="004372BA" w:rsidRPr="001947E3" w:rsidRDefault="004372BA" w:rsidP="00896289">
      <w:pPr>
        <w:pStyle w:val="odvolacdaje"/>
      </w:pPr>
      <w:r>
        <w:t>Tel</w:t>
      </w:r>
      <w:r w:rsidRPr="001947E3">
        <w:t>.:</w:t>
      </w:r>
      <w:r w:rsidR="002318E4">
        <w:t xml:space="preserve"> </w:t>
      </w:r>
      <w:r w:rsidR="002318E4">
        <w:tab/>
        <w:t>596 752 246</w:t>
      </w:r>
    </w:p>
    <w:p w:rsidR="004372BA" w:rsidRPr="001947E3" w:rsidRDefault="004372BA" w:rsidP="00896289">
      <w:pPr>
        <w:pStyle w:val="odvolacdaje"/>
      </w:pPr>
      <w:r>
        <w:t>E-mail</w:t>
      </w:r>
      <w:r w:rsidRPr="001947E3">
        <w:t>:</w:t>
      </w:r>
      <w:r>
        <w:t xml:space="preserve"> </w:t>
      </w:r>
      <w:r>
        <w:tab/>
      </w:r>
      <w:r w:rsidR="002318E4">
        <w:t>sg</w:t>
      </w:r>
      <w:r w:rsidRPr="004372BA">
        <w:t>@sportgym-</w:t>
      </w:r>
      <w:r>
        <w:t>ostrava.cz</w:t>
      </w:r>
    </w:p>
    <w:p w:rsidR="004372BA" w:rsidRPr="00B17483" w:rsidRDefault="004372BA" w:rsidP="00896289">
      <w:pPr>
        <w:pStyle w:val="odvolacdaje"/>
      </w:pPr>
      <w:r>
        <w:t xml:space="preserve">Datum: </w:t>
      </w:r>
      <w:r>
        <w:tab/>
      </w:r>
      <w:sdt>
        <w:sdtPr>
          <w:id w:val="-2008825560"/>
          <w:placeholder>
            <w:docPart w:val="0783E6BF36F7423EBED26DF028B37C47"/>
          </w:placeholder>
          <w:date w:fullDate="2019-05-10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86491C">
            <w:t>10. 5. 2019</w:t>
          </w:r>
        </w:sdtContent>
      </w:sdt>
    </w:p>
    <w:p w:rsidR="006D0A6C" w:rsidRDefault="0086491C" w:rsidP="006D0A6C">
      <w:pPr>
        <w:pStyle w:val="vc"/>
      </w:pPr>
      <w:r>
        <w:t>Sdělení</w:t>
      </w:r>
    </w:p>
    <w:p w:rsidR="00896289" w:rsidRDefault="0086491C" w:rsidP="00896289">
      <w:pPr>
        <w:pStyle w:val="odstavec"/>
      </w:pPr>
      <w:r>
        <w:t>Vážení sportovní přátelé</w:t>
      </w:r>
      <w:r w:rsidR="00896289">
        <w:t>,</w:t>
      </w:r>
    </w:p>
    <w:p w:rsidR="006F28F5" w:rsidRDefault="0086491C" w:rsidP="00896289">
      <w:pPr>
        <w:pStyle w:val="odstavec"/>
      </w:pPr>
      <w:r>
        <w:t>Sportovní gymnázium Dany a Emila Zátopkových velmi často pořádá sportovní akce nebo pronajímá svou sportovní halu na Plzeňské ulici pro tyto účely Vám, partnerským sportovním klubům.</w:t>
      </w:r>
    </w:p>
    <w:p w:rsidR="0086491C" w:rsidRDefault="0086491C" w:rsidP="00896289">
      <w:pPr>
        <w:pStyle w:val="odstavec"/>
      </w:pPr>
      <w:r>
        <w:t>Tyto akce se konají zejména o víkendech a jsou navštěvovány jak samotnými sportovci, tak četným doprovodem. V poslední době se extrémně zhoršila možnost a kvalita parkov</w:t>
      </w:r>
      <w:r w:rsidR="00F142E9">
        <w:t>ání u samotné sportovní haly. U </w:t>
      </w:r>
      <w:r>
        <w:t>několika minulých akcí musela dokonce opakovaně zasahovat Městská policie Ostrava a usměrňovat neukázněné návštěvníky haly, kteří parkovali na travnatých plochách, a dokonce došlo ke kolapsu příjezdové komunikace. Samozřejmě musíme vždy navíc počítat s případným pr</w:t>
      </w:r>
      <w:r w:rsidR="00F142E9">
        <w:t>ůjezdem všech složek záchranářů!</w:t>
      </w:r>
    </w:p>
    <w:p w:rsidR="0086491C" w:rsidRDefault="0086491C" w:rsidP="00896289">
      <w:pPr>
        <w:pStyle w:val="odstavec"/>
      </w:pPr>
      <w:r>
        <w:t xml:space="preserve">Tato opravdu tíživá situace mne nutí k tomuto řešení. Doporučuji, aby v rámci těchto sportovních akcí </w:t>
      </w:r>
      <w:r w:rsidR="00F142E9">
        <w:t>u </w:t>
      </w:r>
      <w:r>
        <w:t>haly parkovali pouze zaměstnanci sportovní haly a nejužší vedení dané akce. Pro ostatní návštěvníky doporučuji bezpečné parkování na pěšky</w:t>
      </w:r>
      <w:r w:rsidR="00975413">
        <w:t xml:space="preserve"> snadno dostupných parkovacích plochách v okolí haly. Tuto situaci ohledně parkování u sportovní haly Plzeňská prosím sdělte všem zúčastněným sportovním klubům. </w:t>
      </w:r>
    </w:p>
    <w:p w:rsidR="00975413" w:rsidRDefault="00975413" w:rsidP="00896289">
      <w:pPr>
        <w:pStyle w:val="odstavec"/>
      </w:pPr>
      <w:r>
        <w:t>Věřím, že mou výzvu pochopíte a nalezneme společné řešení, které usnadní poklidné pořádání sportovních akcí. Na závěr jako dobrou zprávu sděluji, že uživatel vedlejší budovy – Technické služby Ostrava Jih vybudují nová parkovací místa mezi sportovní halou a správní budovou Technických služeb Ostrava Jih. Tímto se uleví příjezdu ke sportovní hale zejména ve všedních dnech. Jako součást této výzvy zasílám adresy a plánek parkovacích ploch v blízkosti sportovní haly Plzeňská.</w:t>
      </w:r>
    </w:p>
    <w:p w:rsidR="00E943AD" w:rsidRDefault="00E943AD" w:rsidP="00896289">
      <w:pPr>
        <w:pStyle w:val="odstavec"/>
      </w:pPr>
      <w:r>
        <w:t>S pozdravem</w:t>
      </w:r>
    </w:p>
    <w:p w:rsidR="0040613C" w:rsidRDefault="002318E4" w:rsidP="00896289">
      <w:pPr>
        <w:pStyle w:val="podpis"/>
      </w:pPr>
      <w:r>
        <w:lastRenderedPageBreak/>
        <w:t xml:space="preserve">Mgr. </w:t>
      </w:r>
      <w:r w:rsidR="00975413">
        <w:t>Tomáš Pracný</w:t>
      </w:r>
    </w:p>
    <w:p w:rsidR="00B03AC2" w:rsidRDefault="002318E4" w:rsidP="00896289">
      <w:pPr>
        <w:pStyle w:val="podpis"/>
      </w:pPr>
      <w:r>
        <w:t>ředitel gymnázia</w:t>
      </w:r>
    </w:p>
    <w:p w:rsidR="00F142E9" w:rsidRDefault="00F142E9" w:rsidP="00896289">
      <w:pPr>
        <w:pStyle w:val="podpis"/>
      </w:pPr>
    </w:p>
    <w:p w:rsidR="00F142E9" w:rsidRDefault="00F142E9" w:rsidP="00896289">
      <w:pPr>
        <w:pStyle w:val="podpis"/>
      </w:pPr>
    </w:p>
    <w:p w:rsidR="00F142E9" w:rsidRDefault="00F142E9" w:rsidP="00896289">
      <w:pPr>
        <w:pStyle w:val="podpis"/>
      </w:pPr>
    </w:p>
    <w:p w:rsidR="00F142E9" w:rsidRDefault="00F142E9" w:rsidP="00896289">
      <w:pPr>
        <w:pStyle w:val="podpis"/>
      </w:pPr>
      <w:bookmarkStart w:id="1" w:name="_GoBack"/>
      <w:bookmarkEnd w:id="1"/>
    </w:p>
    <w:p w:rsidR="00F142E9" w:rsidRPr="00F142E9" w:rsidRDefault="00F142E9" w:rsidP="00896289">
      <w:pPr>
        <w:pStyle w:val="podpis"/>
        <w:rPr>
          <w:b/>
        </w:rPr>
      </w:pPr>
      <w:r w:rsidRPr="00F142E9">
        <w:rPr>
          <w:b/>
        </w:rPr>
        <w:t>Příloha</w:t>
      </w:r>
    </w:p>
    <w:p w:rsidR="00F142E9" w:rsidRDefault="00F142E9" w:rsidP="00896289">
      <w:pPr>
        <w:pStyle w:val="podpis"/>
      </w:pPr>
      <w:r>
        <w:t>Parkovací plochy</w:t>
      </w:r>
    </w:p>
    <w:sectPr w:rsidR="00F142E9" w:rsidSect="00B03A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985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3CB" w:rsidRDefault="00CA13CB" w:rsidP="00F010DC">
      <w:pPr>
        <w:spacing w:after="0" w:line="240" w:lineRule="auto"/>
      </w:pPr>
      <w:r>
        <w:separator/>
      </w:r>
    </w:p>
  </w:endnote>
  <w:endnote w:type="continuationSeparator" w:id="0">
    <w:p w:rsidR="00CA13CB" w:rsidRDefault="00CA13CB" w:rsidP="00F0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xlinePro">
    <w:altName w:val="Arial"/>
    <w:panose1 w:val="02000503060000020004"/>
    <w:charset w:val="00"/>
    <w:family w:val="modern"/>
    <w:notTrueType/>
    <w:pitch w:val="variable"/>
    <w:sig w:usb0="A00002EF" w:usb1="4000A4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83C" w:rsidRDefault="001148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FD5" w:rsidRDefault="007105D9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9649460</wp:posOffset>
              </wp:positionV>
              <wp:extent cx="6476400" cy="792000"/>
              <wp:effectExtent l="0" t="0" r="635" b="0"/>
              <wp:wrapNone/>
              <wp:docPr id="44" name="Skupina 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6400" cy="792000"/>
                        <a:chOff x="0" y="0"/>
                        <a:chExt cx="6475383" cy="792000"/>
                      </a:xfrm>
                    </wpg:grpSpPr>
                    <pic:pic xmlns:pic="http://schemas.openxmlformats.org/drawingml/2006/picture">
                      <pic:nvPicPr>
                        <pic:cNvPr id="12" name="Obrázek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33958" y="56958"/>
                          <a:ext cx="1241425" cy="5373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ové pole 17"/>
                      <wps:cNvSpPr txBox="1"/>
                      <wps:spPr>
                        <a:xfrm>
                          <a:off x="0" y="0"/>
                          <a:ext cx="2772067" cy="79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FD5" w:rsidRDefault="000350ED" w:rsidP="000350ED">
                            <w:pPr>
                              <w:pStyle w:val="zpat0"/>
                            </w:pPr>
                            <w:r>
                              <w:t>T</w:t>
                            </w:r>
                            <w:r w:rsidR="00EB7FD5">
                              <w:t xml:space="preserve">: </w:t>
                            </w:r>
                            <w:r>
                              <w:tab/>
                            </w:r>
                            <w:r w:rsidR="00317D4F">
                              <w:t xml:space="preserve">+420 </w:t>
                            </w:r>
                            <w:r w:rsidR="00EB7FD5">
                              <w:t>596 752 246</w:t>
                            </w:r>
                          </w:p>
                          <w:p w:rsidR="00EB7FD5" w:rsidRDefault="000350ED" w:rsidP="000350ED">
                            <w:pPr>
                              <w:pStyle w:val="zpat0"/>
                            </w:pPr>
                            <w:r>
                              <w:t>M</w:t>
                            </w:r>
                            <w:r w:rsidR="00EB7FD5">
                              <w:t xml:space="preserve">: </w:t>
                            </w:r>
                            <w:r>
                              <w:tab/>
                            </w:r>
                            <w:r w:rsidR="00317D4F">
                              <w:t xml:space="preserve">+420 </w:t>
                            </w:r>
                            <w:r w:rsidR="00EB7FD5">
                              <w:t>775 559</w:t>
                            </w:r>
                            <w:r w:rsidR="008D1A64">
                              <w:t> </w:t>
                            </w:r>
                            <w:r w:rsidR="00EB7FD5">
                              <w:t>653</w:t>
                            </w:r>
                          </w:p>
                          <w:p w:rsidR="008D1A64" w:rsidRDefault="000350ED" w:rsidP="000350ED">
                            <w:pPr>
                              <w:pStyle w:val="zpat0"/>
                            </w:pPr>
                            <w:r>
                              <w:t>E</w:t>
                            </w:r>
                            <w:r w:rsidR="008D1A64">
                              <w:t xml:space="preserve">: </w:t>
                            </w:r>
                            <w:r>
                              <w:tab/>
                            </w:r>
                            <w:r w:rsidR="008D1A64" w:rsidRPr="000350ED">
                              <w:t>sg@sportgym-ostrava.cz</w:t>
                            </w:r>
                          </w:p>
                          <w:p w:rsidR="000350ED" w:rsidRDefault="000350ED" w:rsidP="000350ED">
                            <w:pPr>
                              <w:pStyle w:val="zpat0"/>
                            </w:pPr>
                          </w:p>
                          <w:p w:rsidR="008D1A64" w:rsidRDefault="008D1A64" w:rsidP="000350ED">
                            <w:pPr>
                              <w:pStyle w:val="zpat0"/>
                            </w:pPr>
                            <w:r w:rsidRPr="008D1A64">
                              <w:t xml:space="preserve">Bankovní spojení: </w:t>
                            </w:r>
                            <w:r>
                              <w:t>K</w:t>
                            </w:r>
                            <w:r w:rsidRPr="008D1A64">
                              <w:t>omerční banka, a</w:t>
                            </w:r>
                            <w:r>
                              <w:t>.s., pobočka Ostrava</w:t>
                            </w:r>
                          </w:p>
                          <w:p w:rsidR="008D1A64" w:rsidRDefault="008D1A64" w:rsidP="000350ED">
                            <w:pPr>
                              <w:pStyle w:val="zpat0"/>
                            </w:pPr>
                            <w:r>
                              <w:t>č</w:t>
                            </w:r>
                            <w:r w:rsidRPr="008D1A64">
                              <w:t>. účtu: 24933761/0100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Textové pole 18"/>
                      <wps:cNvSpPr txBox="1"/>
                      <wps:spPr>
                        <a:xfrm>
                          <a:off x="1828800" y="0"/>
                          <a:ext cx="1187479" cy="791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A64" w:rsidRPr="008D1A64" w:rsidRDefault="008D1A64" w:rsidP="000350ED">
                            <w:pPr>
                              <w:pStyle w:val="zpat0"/>
                            </w:pPr>
                            <w:r w:rsidRPr="008D1A64">
                              <w:t>IČ:</w:t>
                            </w:r>
                            <w:r>
                              <w:t xml:space="preserve"> 00602060</w:t>
                            </w:r>
                          </w:p>
                          <w:p w:rsidR="008D1A64" w:rsidRDefault="008D1A64" w:rsidP="000350ED">
                            <w:pPr>
                              <w:pStyle w:val="zpat0"/>
                            </w:pPr>
                            <w:r>
                              <w:t>REDIZO</w:t>
                            </w:r>
                            <w:r w:rsidRPr="008D1A64">
                              <w:t>: 600 017</w:t>
                            </w:r>
                            <w:r>
                              <w:t> </w:t>
                            </w:r>
                            <w:r w:rsidRPr="008D1A64">
                              <w:t>516</w:t>
                            </w:r>
                          </w:p>
                          <w:p w:rsidR="008D1A64" w:rsidRDefault="008D1A64" w:rsidP="000350ED">
                            <w:pPr>
                              <w:pStyle w:val="zpat0"/>
                            </w:pPr>
                            <w:r>
                              <w:t xml:space="preserve">ID DS: </w:t>
                            </w:r>
                            <w:r w:rsidRPr="008D1A64">
                              <w:t>5xcfck2</w:t>
                            </w:r>
                          </w:p>
                          <w:p w:rsidR="008D1A64" w:rsidRDefault="008D1A64" w:rsidP="000350ED">
                            <w:pPr>
                              <w:pStyle w:val="zpat0"/>
                            </w:pPr>
                          </w:p>
                          <w:p w:rsidR="008D1A64" w:rsidRPr="008D1A64" w:rsidRDefault="008D1A64" w:rsidP="000350ED">
                            <w:pPr>
                              <w:pStyle w:val="zpat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Textové pole 20"/>
                      <wps:cNvSpPr txBox="1"/>
                      <wps:spPr>
                        <a:xfrm>
                          <a:off x="3315401" y="0"/>
                          <a:ext cx="1620039" cy="46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0ED" w:rsidRDefault="000350ED" w:rsidP="000350ED">
                            <w:pPr>
                              <w:pStyle w:val="zpat0"/>
                            </w:pPr>
                            <w:r w:rsidRPr="000350ED">
                              <w:t>www.sportgym-ostrava.cz</w:t>
                            </w:r>
                          </w:p>
                          <w:p w:rsidR="000350ED" w:rsidRDefault="000350ED" w:rsidP="000350ED">
                            <w:pPr>
                              <w:pStyle w:val="zpat0"/>
                            </w:pPr>
                            <w:r w:rsidRPr="000350ED">
                              <w:t>www.probos.cz</w:t>
                            </w:r>
                          </w:p>
                          <w:p w:rsidR="000350ED" w:rsidRDefault="000350ED" w:rsidP="000350ED">
                            <w:pPr>
                              <w:pStyle w:val="zpat0"/>
                            </w:pPr>
                            <w:r>
                              <w:t>www.sportembavimeostravu.cz</w:t>
                            </w:r>
                          </w:p>
                          <w:p w:rsidR="000350ED" w:rsidRPr="008D1A64" w:rsidRDefault="000350ED" w:rsidP="000350ED">
                            <w:pPr>
                              <w:pStyle w:val="zpat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Textové pole 21"/>
                      <wps:cNvSpPr txBox="1"/>
                      <wps:spPr>
                        <a:xfrm>
                          <a:off x="3315401" y="572201"/>
                          <a:ext cx="393065" cy="2196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19D" w:rsidRPr="008D1A64" w:rsidRDefault="0033119D" w:rsidP="0033119D">
                            <w:pPr>
                              <w:pStyle w:val="zpat0"/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F142E9"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>/</w:t>
                            </w:r>
                            <w:fldSimple w:instr=" NUMPAGES   \* MERGEFORMAT ">
                              <w:r w:rsidR="00F142E9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44" o:spid="_x0000_s1041" style="position:absolute;margin-left:42.55pt;margin-top:759.8pt;width:509.95pt;height:62.35pt;z-index:251652096;mso-position-horizontal-relative:page;mso-position-vertical-relative:page;mso-width-relative:margin;mso-height-relative:margin" coordsize="64753,7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2" o:spid="_x0000_s1042" type="#_x0000_t75" style="position:absolute;left:52339;top:569;width:12414;height:5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" o:spid="_x0000_s1043" type="#_x0000_t202" style="position:absolute;width:27720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<v:textbox>
                  <w:txbxContent>
                    <w:p w:rsidR="00EB7FD5" w:rsidRDefault="000350ED" w:rsidP="000350ED">
                      <w:pPr>
                        <w:pStyle w:val="zpat0"/>
                      </w:pPr>
                      <w:r>
                        <w:t>T</w:t>
                      </w:r>
                      <w:r w:rsidR="00EB7FD5">
                        <w:t xml:space="preserve">: </w:t>
                      </w:r>
                      <w:r>
                        <w:tab/>
                      </w:r>
                      <w:r w:rsidR="00317D4F">
                        <w:t xml:space="preserve">+420 </w:t>
                      </w:r>
                      <w:r w:rsidR="00EB7FD5">
                        <w:t>596 752 246</w:t>
                      </w:r>
                    </w:p>
                    <w:p w:rsidR="00EB7FD5" w:rsidRDefault="000350ED" w:rsidP="000350ED">
                      <w:pPr>
                        <w:pStyle w:val="zpat0"/>
                      </w:pPr>
                      <w:r>
                        <w:t>M</w:t>
                      </w:r>
                      <w:r w:rsidR="00EB7FD5">
                        <w:t xml:space="preserve">: </w:t>
                      </w:r>
                      <w:r>
                        <w:tab/>
                      </w:r>
                      <w:r w:rsidR="00317D4F">
                        <w:t xml:space="preserve">+420 </w:t>
                      </w:r>
                      <w:r w:rsidR="00EB7FD5">
                        <w:t>775 559</w:t>
                      </w:r>
                      <w:r w:rsidR="008D1A64">
                        <w:t> </w:t>
                      </w:r>
                      <w:r w:rsidR="00EB7FD5">
                        <w:t>653</w:t>
                      </w:r>
                    </w:p>
                    <w:p w:rsidR="008D1A64" w:rsidRDefault="000350ED" w:rsidP="000350ED">
                      <w:pPr>
                        <w:pStyle w:val="zpat0"/>
                      </w:pPr>
                      <w:r>
                        <w:t>E</w:t>
                      </w:r>
                      <w:r w:rsidR="008D1A64">
                        <w:t xml:space="preserve">: </w:t>
                      </w:r>
                      <w:r>
                        <w:tab/>
                      </w:r>
                      <w:r w:rsidR="008D1A64" w:rsidRPr="000350ED">
                        <w:t>sg@sportgym-ostrava.cz</w:t>
                      </w:r>
                    </w:p>
                    <w:p w:rsidR="000350ED" w:rsidRDefault="000350ED" w:rsidP="000350ED">
                      <w:pPr>
                        <w:pStyle w:val="zpat0"/>
                      </w:pPr>
                    </w:p>
                    <w:p w:rsidR="008D1A64" w:rsidRDefault="008D1A64" w:rsidP="000350ED">
                      <w:pPr>
                        <w:pStyle w:val="zpat0"/>
                      </w:pPr>
                      <w:r w:rsidRPr="008D1A64">
                        <w:t xml:space="preserve">Bankovní spojení: </w:t>
                      </w:r>
                      <w:r>
                        <w:t>K</w:t>
                      </w:r>
                      <w:r w:rsidRPr="008D1A64">
                        <w:t>omerční banka, a</w:t>
                      </w:r>
                      <w:r>
                        <w:t>.s., pobočka Ostrava</w:t>
                      </w:r>
                    </w:p>
                    <w:p w:rsidR="008D1A64" w:rsidRDefault="008D1A64" w:rsidP="000350ED">
                      <w:pPr>
                        <w:pStyle w:val="zpat0"/>
                      </w:pPr>
                      <w:r>
                        <w:t>č</w:t>
                      </w:r>
                      <w:r w:rsidRPr="008D1A64">
                        <w:t>. účtu: 24933761/0100</w:t>
                      </w:r>
                    </w:p>
                  </w:txbxContent>
                </v:textbox>
              </v:shape>
              <v:shape id="Textové pole 18" o:spid="_x0000_s1044" type="#_x0000_t202" style="position:absolute;left:18288;width:11874;height:7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<v:textbox>
                  <w:txbxContent>
                    <w:p w:rsidR="008D1A64" w:rsidRPr="008D1A64" w:rsidRDefault="008D1A64" w:rsidP="000350ED">
                      <w:pPr>
                        <w:pStyle w:val="zpat0"/>
                      </w:pPr>
                      <w:r w:rsidRPr="008D1A64">
                        <w:t>IČ:</w:t>
                      </w:r>
                      <w:r>
                        <w:t xml:space="preserve"> 00602060</w:t>
                      </w:r>
                    </w:p>
                    <w:p w:rsidR="008D1A64" w:rsidRDefault="008D1A64" w:rsidP="000350ED">
                      <w:pPr>
                        <w:pStyle w:val="zpat0"/>
                      </w:pPr>
                      <w:r>
                        <w:t>REDIZO</w:t>
                      </w:r>
                      <w:r w:rsidRPr="008D1A64">
                        <w:t>: 600 017</w:t>
                      </w:r>
                      <w:r>
                        <w:t> </w:t>
                      </w:r>
                      <w:r w:rsidRPr="008D1A64">
                        <w:t>516</w:t>
                      </w:r>
                    </w:p>
                    <w:p w:rsidR="008D1A64" w:rsidRDefault="008D1A64" w:rsidP="000350ED">
                      <w:pPr>
                        <w:pStyle w:val="zpat0"/>
                      </w:pPr>
                      <w:r>
                        <w:t xml:space="preserve">ID DS: </w:t>
                      </w:r>
                      <w:r w:rsidRPr="008D1A64">
                        <w:t>5xcfck2</w:t>
                      </w:r>
                    </w:p>
                    <w:p w:rsidR="008D1A64" w:rsidRDefault="008D1A64" w:rsidP="000350ED">
                      <w:pPr>
                        <w:pStyle w:val="zpat0"/>
                      </w:pPr>
                    </w:p>
                    <w:p w:rsidR="008D1A64" w:rsidRPr="008D1A64" w:rsidRDefault="008D1A64" w:rsidP="000350ED">
                      <w:pPr>
                        <w:pStyle w:val="zpat0"/>
                      </w:pPr>
                    </w:p>
                  </w:txbxContent>
                </v:textbox>
              </v:shape>
              <v:shape id="Textové pole 20" o:spid="_x0000_s1045" type="#_x0000_t202" style="position:absolute;left:33154;width:16200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<v:textbox>
                  <w:txbxContent>
                    <w:p w:rsidR="000350ED" w:rsidRDefault="000350ED" w:rsidP="000350ED">
                      <w:pPr>
                        <w:pStyle w:val="zpat0"/>
                      </w:pPr>
                      <w:r w:rsidRPr="000350ED">
                        <w:t>www.sportgym-ostrava.cz</w:t>
                      </w:r>
                    </w:p>
                    <w:p w:rsidR="000350ED" w:rsidRDefault="000350ED" w:rsidP="000350ED">
                      <w:pPr>
                        <w:pStyle w:val="zpat0"/>
                      </w:pPr>
                      <w:r w:rsidRPr="000350ED">
                        <w:t>www.probos.cz</w:t>
                      </w:r>
                    </w:p>
                    <w:p w:rsidR="000350ED" w:rsidRDefault="000350ED" w:rsidP="000350ED">
                      <w:pPr>
                        <w:pStyle w:val="zpat0"/>
                      </w:pPr>
                      <w:r>
                        <w:t>www.sportembavimeostravu.cz</w:t>
                      </w:r>
                    </w:p>
                    <w:p w:rsidR="000350ED" w:rsidRPr="008D1A64" w:rsidRDefault="000350ED" w:rsidP="000350ED">
                      <w:pPr>
                        <w:pStyle w:val="zpat0"/>
                      </w:pPr>
                    </w:p>
                  </w:txbxContent>
                </v:textbox>
              </v:shape>
              <v:shape id="Textové pole 21" o:spid="_x0000_s1046" type="#_x0000_t202" style="position:absolute;left:33154;top:5722;width:3930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<v:textbox>
                  <w:txbxContent>
                    <w:p w:rsidR="0033119D" w:rsidRPr="008D1A64" w:rsidRDefault="0033119D" w:rsidP="0033119D">
                      <w:pPr>
                        <w:pStyle w:val="zpat0"/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F142E9"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>/</w:t>
                      </w:r>
                      <w:fldSimple w:instr=" NUMPAGES   \* MERGEFORMAT ">
                        <w:r w:rsidR="00F142E9">
                          <w:rPr>
                            <w:noProof/>
                          </w:rPr>
                          <w:t>2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9D" w:rsidRDefault="0075137E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9649460</wp:posOffset>
              </wp:positionV>
              <wp:extent cx="6469200" cy="792000"/>
              <wp:effectExtent l="0" t="0" r="8255" b="0"/>
              <wp:wrapNone/>
              <wp:docPr id="45" name="Skupina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9200" cy="792000"/>
                        <a:chOff x="0" y="0"/>
                        <a:chExt cx="6469774" cy="792000"/>
                      </a:xfrm>
                    </wpg:grpSpPr>
                    <pic:pic xmlns:pic="http://schemas.openxmlformats.org/drawingml/2006/picture">
                      <pic:nvPicPr>
                        <pic:cNvPr id="38" name="Obrázek 3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349" y="56958"/>
                          <a:ext cx="1241425" cy="5373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" name="Textové pole 39"/>
                      <wps:cNvSpPr txBox="1"/>
                      <wps:spPr>
                        <a:xfrm>
                          <a:off x="0" y="0"/>
                          <a:ext cx="2772067" cy="79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91F" w:rsidRDefault="0006691F" w:rsidP="0006691F">
                            <w:pPr>
                              <w:pStyle w:val="zpat0"/>
                            </w:pPr>
                            <w:r>
                              <w:t xml:space="preserve">T: </w:t>
                            </w:r>
                            <w:r>
                              <w:tab/>
                            </w:r>
                            <w:r w:rsidR="00317D4F">
                              <w:t xml:space="preserve">+420 </w:t>
                            </w:r>
                            <w:r>
                              <w:t>596 752 246</w:t>
                            </w:r>
                          </w:p>
                          <w:p w:rsidR="0006691F" w:rsidRDefault="0006691F" w:rsidP="0006691F">
                            <w:pPr>
                              <w:pStyle w:val="zpat0"/>
                            </w:pPr>
                            <w:r>
                              <w:t xml:space="preserve">M: </w:t>
                            </w:r>
                            <w:r>
                              <w:tab/>
                            </w:r>
                            <w:r w:rsidR="00317D4F">
                              <w:t xml:space="preserve">+420 </w:t>
                            </w:r>
                            <w:r>
                              <w:t>775 559 653</w:t>
                            </w:r>
                          </w:p>
                          <w:p w:rsidR="0006691F" w:rsidRDefault="0006691F" w:rsidP="0006691F">
                            <w:pPr>
                              <w:pStyle w:val="zpat0"/>
                            </w:pPr>
                            <w:r>
                              <w:t xml:space="preserve">E: </w:t>
                            </w:r>
                            <w:r>
                              <w:tab/>
                            </w:r>
                            <w:r w:rsidRPr="000350ED">
                              <w:t>sg@sportgym-ostrava.cz</w:t>
                            </w:r>
                          </w:p>
                          <w:p w:rsidR="0006691F" w:rsidRDefault="0006691F" w:rsidP="0006691F">
                            <w:pPr>
                              <w:pStyle w:val="zpat0"/>
                            </w:pPr>
                          </w:p>
                          <w:p w:rsidR="0006691F" w:rsidRDefault="0006691F" w:rsidP="0006691F">
                            <w:pPr>
                              <w:pStyle w:val="zpat0"/>
                            </w:pPr>
                            <w:r w:rsidRPr="008D1A64">
                              <w:t xml:space="preserve">Bankovní spojení: </w:t>
                            </w:r>
                            <w:r>
                              <w:t>K</w:t>
                            </w:r>
                            <w:r w:rsidRPr="008D1A64">
                              <w:t>omerční banka, a</w:t>
                            </w:r>
                            <w:r>
                              <w:t>.s., pobočka Ostrava</w:t>
                            </w:r>
                          </w:p>
                          <w:p w:rsidR="0006691F" w:rsidRDefault="0006691F" w:rsidP="0006691F">
                            <w:pPr>
                              <w:pStyle w:val="zpat0"/>
                            </w:pPr>
                            <w:r>
                              <w:t>č</w:t>
                            </w:r>
                            <w:r w:rsidRPr="008D1A64">
                              <w:t>. účtu: 24933761/0100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Textové pole 40"/>
                      <wps:cNvSpPr txBox="1"/>
                      <wps:spPr>
                        <a:xfrm>
                          <a:off x="1828800" y="0"/>
                          <a:ext cx="1187479" cy="791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91F" w:rsidRPr="008D1A64" w:rsidRDefault="0006691F" w:rsidP="0006691F">
                            <w:pPr>
                              <w:pStyle w:val="zpat0"/>
                            </w:pPr>
                            <w:r w:rsidRPr="008D1A64">
                              <w:t>IČ:</w:t>
                            </w:r>
                            <w:r>
                              <w:t xml:space="preserve"> 00602060</w:t>
                            </w:r>
                          </w:p>
                          <w:p w:rsidR="0006691F" w:rsidRDefault="0006691F" w:rsidP="0006691F">
                            <w:pPr>
                              <w:pStyle w:val="zpat0"/>
                            </w:pPr>
                            <w:r>
                              <w:t>REDIZO</w:t>
                            </w:r>
                            <w:r w:rsidRPr="008D1A64">
                              <w:t>: 600 017</w:t>
                            </w:r>
                            <w:r>
                              <w:t> </w:t>
                            </w:r>
                            <w:r w:rsidRPr="008D1A64">
                              <w:t>516</w:t>
                            </w:r>
                          </w:p>
                          <w:p w:rsidR="0006691F" w:rsidRDefault="0006691F" w:rsidP="0006691F">
                            <w:pPr>
                              <w:pStyle w:val="zpat0"/>
                            </w:pPr>
                            <w:r>
                              <w:t xml:space="preserve">ID DS: </w:t>
                            </w:r>
                            <w:r w:rsidRPr="008D1A64">
                              <w:t>5xcfck2</w:t>
                            </w:r>
                          </w:p>
                          <w:p w:rsidR="0006691F" w:rsidRDefault="0006691F" w:rsidP="0006691F">
                            <w:pPr>
                              <w:pStyle w:val="zpat0"/>
                            </w:pPr>
                          </w:p>
                          <w:p w:rsidR="0006691F" w:rsidRPr="008D1A64" w:rsidRDefault="0006691F" w:rsidP="0006691F">
                            <w:pPr>
                              <w:pStyle w:val="zpat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Textové pole 41"/>
                      <wps:cNvSpPr txBox="1"/>
                      <wps:spPr>
                        <a:xfrm>
                          <a:off x="3315402" y="0"/>
                          <a:ext cx="1620039" cy="46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91F" w:rsidRDefault="0006691F" w:rsidP="0006691F">
                            <w:pPr>
                              <w:pStyle w:val="zpat0"/>
                            </w:pPr>
                            <w:r w:rsidRPr="000350ED">
                              <w:t>www.sportgym-ostrava.cz</w:t>
                            </w:r>
                          </w:p>
                          <w:p w:rsidR="0006691F" w:rsidRDefault="0006691F" w:rsidP="0006691F">
                            <w:pPr>
                              <w:pStyle w:val="zpat0"/>
                            </w:pPr>
                            <w:r w:rsidRPr="000350ED">
                              <w:t>www.probos.cz</w:t>
                            </w:r>
                          </w:p>
                          <w:p w:rsidR="0006691F" w:rsidRDefault="0006691F" w:rsidP="0006691F">
                            <w:pPr>
                              <w:pStyle w:val="zpat0"/>
                            </w:pPr>
                            <w:r>
                              <w:t>www.sportembavimeostravu.cz</w:t>
                            </w:r>
                          </w:p>
                          <w:p w:rsidR="0006691F" w:rsidRPr="008D1A64" w:rsidRDefault="0006691F" w:rsidP="0006691F">
                            <w:pPr>
                              <w:pStyle w:val="zpat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Textové pole 42"/>
                      <wps:cNvSpPr txBox="1"/>
                      <wps:spPr>
                        <a:xfrm>
                          <a:off x="3309792" y="572201"/>
                          <a:ext cx="393065" cy="208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91F" w:rsidRPr="008D1A64" w:rsidRDefault="0006691F" w:rsidP="0006691F">
                            <w:pPr>
                              <w:pStyle w:val="zpat0"/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F142E9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/</w:t>
                            </w:r>
                            <w:r w:rsidR="00CA13CB">
                              <w:fldChar w:fldCharType="begin"/>
                            </w:r>
                            <w:r w:rsidR="00CA13CB">
                              <w:instrText xml:space="preserve"> NUMPAGES   \* MERGEFORMAT </w:instrText>
                            </w:r>
                            <w:r w:rsidR="00CA13CB">
                              <w:fldChar w:fldCharType="separate"/>
                            </w:r>
                            <w:r w:rsidR="00F142E9">
                              <w:rPr>
                                <w:noProof/>
                              </w:rPr>
                              <w:t>2</w:t>
                            </w:r>
                            <w:r w:rsidR="00CA13CB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45" o:spid="_x0000_s1052" style="position:absolute;margin-left:42.55pt;margin-top:759.8pt;width:509.4pt;height:62.35pt;z-index:251672576;mso-position-horizontal-relative:page;mso-position-vertical-relative:page;mso-width-relative:margin;mso-height-relative:margin" coordsize="64697,7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8" o:spid="_x0000_s1053" type="#_x0000_t75" style="position:absolute;left:52283;top:569;width:12414;height:5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9" o:spid="_x0000_s1054" type="#_x0000_t202" style="position:absolute;width:27720;height:7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<v:textbox>
                  <w:txbxContent>
                    <w:p w:rsidR="0006691F" w:rsidRDefault="0006691F" w:rsidP="0006691F">
                      <w:pPr>
                        <w:pStyle w:val="zpat0"/>
                      </w:pPr>
                      <w:r>
                        <w:t xml:space="preserve">T: </w:t>
                      </w:r>
                      <w:r>
                        <w:tab/>
                      </w:r>
                      <w:r w:rsidR="00317D4F">
                        <w:t xml:space="preserve">+420 </w:t>
                      </w:r>
                      <w:r>
                        <w:t>596 752 246</w:t>
                      </w:r>
                    </w:p>
                    <w:p w:rsidR="0006691F" w:rsidRDefault="0006691F" w:rsidP="0006691F">
                      <w:pPr>
                        <w:pStyle w:val="zpat0"/>
                      </w:pPr>
                      <w:r>
                        <w:t xml:space="preserve">M: </w:t>
                      </w:r>
                      <w:r>
                        <w:tab/>
                      </w:r>
                      <w:r w:rsidR="00317D4F">
                        <w:t xml:space="preserve">+420 </w:t>
                      </w:r>
                      <w:r>
                        <w:t>775 559 653</w:t>
                      </w:r>
                    </w:p>
                    <w:p w:rsidR="0006691F" w:rsidRDefault="0006691F" w:rsidP="0006691F">
                      <w:pPr>
                        <w:pStyle w:val="zpat0"/>
                      </w:pPr>
                      <w:r>
                        <w:t xml:space="preserve">E: </w:t>
                      </w:r>
                      <w:r>
                        <w:tab/>
                      </w:r>
                      <w:r w:rsidRPr="000350ED">
                        <w:t>sg@sportgym-ostrava.cz</w:t>
                      </w:r>
                    </w:p>
                    <w:p w:rsidR="0006691F" w:rsidRDefault="0006691F" w:rsidP="0006691F">
                      <w:pPr>
                        <w:pStyle w:val="zpat0"/>
                      </w:pPr>
                    </w:p>
                    <w:p w:rsidR="0006691F" w:rsidRDefault="0006691F" w:rsidP="0006691F">
                      <w:pPr>
                        <w:pStyle w:val="zpat0"/>
                      </w:pPr>
                      <w:r w:rsidRPr="008D1A64">
                        <w:t xml:space="preserve">Bankovní spojení: </w:t>
                      </w:r>
                      <w:r>
                        <w:t>K</w:t>
                      </w:r>
                      <w:r w:rsidRPr="008D1A64">
                        <w:t>omerční banka, a</w:t>
                      </w:r>
                      <w:r>
                        <w:t>.s., pobočka Ostrava</w:t>
                      </w:r>
                    </w:p>
                    <w:p w:rsidR="0006691F" w:rsidRDefault="0006691F" w:rsidP="0006691F">
                      <w:pPr>
                        <w:pStyle w:val="zpat0"/>
                      </w:pPr>
                      <w:r>
                        <w:t>č</w:t>
                      </w:r>
                      <w:r w:rsidRPr="008D1A64">
                        <w:t>. účtu: 24933761/0100</w:t>
                      </w:r>
                    </w:p>
                  </w:txbxContent>
                </v:textbox>
              </v:shape>
              <v:shape id="Textové pole 40" o:spid="_x0000_s1055" type="#_x0000_t202" style="position:absolute;left:18288;width:11874;height:7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<v:textbox>
                  <w:txbxContent>
                    <w:p w:rsidR="0006691F" w:rsidRPr="008D1A64" w:rsidRDefault="0006691F" w:rsidP="0006691F">
                      <w:pPr>
                        <w:pStyle w:val="zpat0"/>
                      </w:pPr>
                      <w:r w:rsidRPr="008D1A64">
                        <w:t>IČ:</w:t>
                      </w:r>
                      <w:r>
                        <w:t xml:space="preserve"> 00602060</w:t>
                      </w:r>
                    </w:p>
                    <w:p w:rsidR="0006691F" w:rsidRDefault="0006691F" w:rsidP="0006691F">
                      <w:pPr>
                        <w:pStyle w:val="zpat0"/>
                      </w:pPr>
                      <w:r>
                        <w:t>REDIZO</w:t>
                      </w:r>
                      <w:r w:rsidRPr="008D1A64">
                        <w:t>: 600 017</w:t>
                      </w:r>
                      <w:r>
                        <w:t> </w:t>
                      </w:r>
                      <w:r w:rsidRPr="008D1A64">
                        <w:t>516</w:t>
                      </w:r>
                    </w:p>
                    <w:p w:rsidR="0006691F" w:rsidRDefault="0006691F" w:rsidP="0006691F">
                      <w:pPr>
                        <w:pStyle w:val="zpat0"/>
                      </w:pPr>
                      <w:r>
                        <w:t xml:space="preserve">ID DS: </w:t>
                      </w:r>
                      <w:r w:rsidRPr="008D1A64">
                        <w:t>5xcfck2</w:t>
                      </w:r>
                    </w:p>
                    <w:p w:rsidR="0006691F" w:rsidRDefault="0006691F" w:rsidP="0006691F">
                      <w:pPr>
                        <w:pStyle w:val="zpat0"/>
                      </w:pPr>
                    </w:p>
                    <w:p w:rsidR="0006691F" w:rsidRPr="008D1A64" w:rsidRDefault="0006691F" w:rsidP="0006691F">
                      <w:pPr>
                        <w:pStyle w:val="zpat0"/>
                      </w:pPr>
                    </w:p>
                  </w:txbxContent>
                </v:textbox>
              </v:shape>
              <v:shape id="Textové pole 41" o:spid="_x0000_s1056" type="#_x0000_t202" style="position:absolute;left:33154;width:16200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<v:textbox>
                  <w:txbxContent>
                    <w:p w:rsidR="0006691F" w:rsidRDefault="0006691F" w:rsidP="0006691F">
                      <w:pPr>
                        <w:pStyle w:val="zpat0"/>
                      </w:pPr>
                      <w:r w:rsidRPr="000350ED">
                        <w:t>www.sportgym-ostrava.cz</w:t>
                      </w:r>
                    </w:p>
                    <w:p w:rsidR="0006691F" w:rsidRDefault="0006691F" w:rsidP="0006691F">
                      <w:pPr>
                        <w:pStyle w:val="zpat0"/>
                      </w:pPr>
                      <w:r w:rsidRPr="000350ED">
                        <w:t>www.probos.cz</w:t>
                      </w:r>
                    </w:p>
                    <w:p w:rsidR="0006691F" w:rsidRDefault="0006691F" w:rsidP="0006691F">
                      <w:pPr>
                        <w:pStyle w:val="zpat0"/>
                      </w:pPr>
                      <w:r>
                        <w:t>www.sportembavimeostravu.cz</w:t>
                      </w:r>
                    </w:p>
                    <w:p w:rsidR="0006691F" w:rsidRPr="008D1A64" w:rsidRDefault="0006691F" w:rsidP="0006691F">
                      <w:pPr>
                        <w:pStyle w:val="zpat0"/>
                      </w:pPr>
                    </w:p>
                  </w:txbxContent>
                </v:textbox>
              </v:shape>
              <v:shape id="Textové pole 42" o:spid="_x0000_s1057" type="#_x0000_t202" style="position:absolute;left:33097;top:5722;width:3931;height:2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<v:textbox>
                  <w:txbxContent>
                    <w:p w:rsidR="0006691F" w:rsidRPr="008D1A64" w:rsidRDefault="0006691F" w:rsidP="0006691F">
                      <w:pPr>
                        <w:pStyle w:val="zpat0"/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F142E9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>/</w:t>
                      </w:r>
                      <w:r w:rsidR="00CA13CB">
                        <w:fldChar w:fldCharType="begin"/>
                      </w:r>
                      <w:r w:rsidR="00CA13CB">
                        <w:instrText xml:space="preserve"> NUMPAGES   \* MERGEFORMAT </w:instrText>
                      </w:r>
                      <w:r w:rsidR="00CA13CB">
                        <w:fldChar w:fldCharType="separate"/>
                      </w:r>
                      <w:r w:rsidR="00F142E9">
                        <w:rPr>
                          <w:noProof/>
                        </w:rPr>
                        <w:t>2</w:t>
                      </w:r>
                      <w:r w:rsidR="00CA13CB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3CB" w:rsidRDefault="00CA13CB" w:rsidP="00F010DC">
      <w:pPr>
        <w:spacing w:after="0" w:line="240" w:lineRule="auto"/>
      </w:pPr>
      <w:r>
        <w:separator/>
      </w:r>
    </w:p>
  </w:footnote>
  <w:footnote w:type="continuationSeparator" w:id="0">
    <w:p w:rsidR="00CA13CB" w:rsidRDefault="00CA13CB" w:rsidP="00F01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83C" w:rsidRDefault="001148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87C" w:rsidRDefault="00D20A02" w:rsidP="00D20A02">
    <w:pPr>
      <w:pStyle w:val="zhlav0"/>
    </w:pPr>
    <w:r w:rsidRPr="00D20A0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6C0618D" wp14:editId="4D6B4AF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309600" cy="0"/>
              <wp:effectExtent l="0" t="0" r="3365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9600" cy="0"/>
                      </a:xfrm>
                      <a:prstGeom prst="line">
                        <a:avLst/>
                      </a:prstGeom>
                      <a:ln>
                        <a:solidFill>
                          <a:srgbClr val="FF8A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B86544" id="Přímá spojnice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38.6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" strokecolor="#ff8a2d" strokeweight=".5pt">
              <v:stroke joinstyle="miter"/>
              <w10:wrap anchorx="page" anchory="page"/>
            </v:line>
          </w:pict>
        </mc:Fallback>
      </mc:AlternateContent>
    </w:r>
    <w:r w:rsidRPr="00D20A0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8AA7DC0" wp14:editId="3FA730E7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309600" cy="0"/>
              <wp:effectExtent l="0" t="0" r="3365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9600" cy="0"/>
                      </a:xfrm>
                      <a:prstGeom prst="line">
                        <a:avLst/>
                      </a:prstGeom>
                      <a:ln>
                        <a:solidFill>
                          <a:srgbClr val="FF8A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67C27F" id="Přímá spojnice 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561.35pt" to="38.6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" strokecolor="#ff8a2d" strokeweight=".5pt">
              <v:stroke joinstyle="miter"/>
              <w10:wrap anchorx="page" anchory="page"/>
            </v:line>
          </w:pict>
        </mc:Fallback>
      </mc:AlternateContent>
    </w:r>
    <w:r w:rsidR="0074457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9D" w:rsidRDefault="00A40F75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2658E9" wp14:editId="302DBAE9">
              <wp:simplePos x="0" y="0"/>
              <wp:positionH relativeFrom="column">
                <wp:posOffset>-358170</wp:posOffset>
              </wp:positionH>
              <wp:positionV relativeFrom="paragraph">
                <wp:posOffset>-179292</wp:posOffset>
              </wp:positionV>
              <wp:extent cx="7029817" cy="1089960"/>
              <wp:effectExtent l="0" t="0" r="0" b="0"/>
              <wp:wrapNone/>
              <wp:docPr id="58" name="Skupina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9817" cy="1089437"/>
                        <a:chOff x="542260" y="63813"/>
                        <a:chExt cx="7030286" cy="1089592"/>
                      </a:xfrm>
                    </wpg:grpSpPr>
                    <pic:pic xmlns:pic="http://schemas.openxmlformats.org/drawingml/2006/picture">
                      <pic:nvPicPr>
                        <pic:cNvPr id="55" name="Obrázek 5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2235" y="63813"/>
                          <a:ext cx="4680311" cy="88926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7" name="Skupina 57"/>
                      <wpg:cNvGrpSpPr/>
                      <wpg:grpSpPr>
                        <a:xfrm>
                          <a:off x="542260" y="74950"/>
                          <a:ext cx="5846844" cy="1078455"/>
                          <a:chOff x="0" y="522"/>
                          <a:chExt cx="5846844" cy="1078455"/>
                        </a:xfrm>
                      </wpg:grpSpPr>
                      <wps:wsp>
                        <wps:cNvPr id="23" name="Textové pole 23"/>
                        <wps:cNvSpPr txBox="1"/>
                        <wps:spPr>
                          <a:xfrm>
                            <a:off x="1137684" y="53163"/>
                            <a:ext cx="4709160" cy="1009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3119D" w:rsidRPr="00C56D4E" w:rsidRDefault="0033119D" w:rsidP="002472E3">
                              <w:pPr>
                                <w:pStyle w:val="Zhlav"/>
                                <w:spacing w:line="520" w:lineRule="exact"/>
                                <w:rPr>
                                  <w:rFonts w:ascii="Tahoma" w:hAnsi="Tahoma" w:cs="Tahoma"/>
                                  <w:caps/>
                                  <w:spacing w:val="40"/>
                                  <w:sz w:val="36"/>
                                  <w:szCs w:val="36"/>
                                </w:rPr>
                              </w:pPr>
                              <w:r w:rsidRPr="00C56D4E">
                                <w:rPr>
                                  <w:rFonts w:ascii="Tahoma" w:hAnsi="Tahoma" w:cs="Tahoma"/>
                                  <w:caps/>
                                  <w:spacing w:val="40"/>
                                  <w:sz w:val="36"/>
                                  <w:szCs w:val="36"/>
                                </w:rPr>
                                <w:t xml:space="preserve">Sportovní gymnázium </w:t>
                              </w:r>
                            </w:p>
                            <w:p w:rsidR="0033119D" w:rsidRPr="00C56D4E" w:rsidRDefault="0033119D" w:rsidP="00A54648">
                              <w:pPr>
                                <w:pStyle w:val="Zhlav"/>
                                <w:spacing w:line="280" w:lineRule="exact"/>
                                <w:rPr>
                                  <w:rFonts w:ascii="Tahoma" w:hAnsi="Tahoma" w:cs="Tahoma"/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C56D4E">
                                <w:rPr>
                                  <w:rFonts w:ascii="Tahoma" w:hAnsi="Tahoma" w:cs="Tahoma"/>
                                  <w:caps/>
                                  <w:sz w:val="24"/>
                                  <w:szCs w:val="24"/>
                                </w:rPr>
                                <w:t xml:space="preserve">Dany a Emila Zátopkových, Ostrava, </w:t>
                              </w:r>
                            </w:p>
                            <w:p w:rsidR="0033119D" w:rsidRPr="00C56D4E" w:rsidRDefault="0033119D" w:rsidP="00A54648">
                              <w:pPr>
                                <w:pStyle w:val="Zhlav"/>
                                <w:spacing w:line="280" w:lineRule="exact"/>
                                <w:rPr>
                                  <w:rFonts w:ascii="Tahoma" w:hAnsi="Tahoma" w:cs="Tahoma"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C56D4E">
                                <w:rPr>
                                  <w:rFonts w:ascii="Tahoma" w:hAnsi="Tahoma" w:cs="Tahoma"/>
                                  <w:caps/>
                                  <w:sz w:val="24"/>
                                  <w:szCs w:val="24"/>
                                </w:rPr>
                                <w:t>příspěvková organizace</w:t>
                              </w:r>
                            </w:p>
                            <w:p w:rsidR="0033119D" w:rsidRDefault="0033119D" w:rsidP="002472E3">
                              <w:pPr>
                                <w:pStyle w:val="Zhlav"/>
                                <w:spacing w:line="240" w:lineRule="exact"/>
                              </w:pPr>
                              <w:r w:rsidRPr="00C56D4E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Volgogradská 2631/6, </w:t>
                              </w:r>
                              <w:proofErr w:type="gramStart"/>
                              <w:r w:rsidRPr="00C56D4E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700 30</w:t>
                              </w:r>
                              <w:r w:rsidR="0074457C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C56D4E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Ostrava-Zábřeh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Obrázek 56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22"/>
                            <a:ext cx="1061720" cy="107845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2658E9" id="Skupina 58" o:spid="_x0000_s1047" style="position:absolute;margin-left:-28.2pt;margin-top:-14.1pt;width:553.55pt;height:85.8pt;z-index:251658240;mso-width-relative:margin;mso-height-relative:margin" coordorigin="5422,638" coordsize="70302,10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5" o:spid="_x0000_s1048" type="#_x0000_t75" style="position:absolute;left:28922;top:638;width:46803;height:8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">
                <v:imagedata r:id="rId3" o:title=""/>
                <v:path arrowok="t"/>
              </v:shape>
              <v:group id="Skupina 57" o:spid="_x0000_s1049" style="position:absolute;left:5422;top:749;width:58469;height:10785" coordorigin=",5" coordsize="58468,10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3" o:spid="_x0000_s1050" type="#_x0000_t202" style="position:absolute;left:11376;top:531;width:47092;height:10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33119D" w:rsidRPr="00C56D4E" w:rsidRDefault="0033119D" w:rsidP="002472E3">
                        <w:pPr>
                          <w:pStyle w:val="Zhlav"/>
                          <w:spacing w:line="520" w:lineRule="exact"/>
                          <w:rPr>
                            <w:rFonts w:ascii="Tahoma" w:hAnsi="Tahoma" w:cs="Tahoma"/>
                            <w:caps/>
                            <w:spacing w:val="40"/>
                            <w:sz w:val="36"/>
                            <w:szCs w:val="36"/>
                          </w:rPr>
                        </w:pPr>
                        <w:r w:rsidRPr="00C56D4E">
                          <w:rPr>
                            <w:rFonts w:ascii="Tahoma" w:hAnsi="Tahoma" w:cs="Tahoma"/>
                            <w:caps/>
                            <w:spacing w:val="40"/>
                            <w:sz w:val="36"/>
                            <w:szCs w:val="36"/>
                          </w:rPr>
                          <w:t xml:space="preserve">Sportovní gymnázium </w:t>
                        </w:r>
                      </w:p>
                      <w:p w:rsidR="0033119D" w:rsidRPr="00C56D4E" w:rsidRDefault="0033119D" w:rsidP="00A54648">
                        <w:pPr>
                          <w:pStyle w:val="Zhlav"/>
                          <w:spacing w:line="280" w:lineRule="exact"/>
                          <w:rPr>
                            <w:rFonts w:ascii="Tahoma" w:hAnsi="Tahoma" w:cs="Tahoma"/>
                            <w:caps/>
                            <w:sz w:val="24"/>
                            <w:szCs w:val="24"/>
                          </w:rPr>
                        </w:pPr>
                        <w:r w:rsidRPr="00C56D4E">
                          <w:rPr>
                            <w:rFonts w:ascii="Tahoma" w:hAnsi="Tahoma" w:cs="Tahoma"/>
                            <w:caps/>
                            <w:sz w:val="24"/>
                            <w:szCs w:val="24"/>
                          </w:rPr>
                          <w:t xml:space="preserve">Dany a Emila Zátopkových, Ostrava, </w:t>
                        </w:r>
                      </w:p>
                      <w:p w:rsidR="0033119D" w:rsidRPr="00C56D4E" w:rsidRDefault="0033119D" w:rsidP="00A54648">
                        <w:pPr>
                          <w:pStyle w:val="Zhlav"/>
                          <w:spacing w:line="280" w:lineRule="exact"/>
                          <w:rPr>
                            <w:rFonts w:ascii="Tahoma" w:hAnsi="Tahoma" w:cs="Tahoma"/>
                            <w:caps/>
                            <w:sz w:val="28"/>
                            <w:szCs w:val="28"/>
                          </w:rPr>
                        </w:pPr>
                        <w:r w:rsidRPr="00C56D4E">
                          <w:rPr>
                            <w:rFonts w:ascii="Tahoma" w:hAnsi="Tahoma" w:cs="Tahoma"/>
                            <w:caps/>
                            <w:sz w:val="24"/>
                            <w:szCs w:val="24"/>
                          </w:rPr>
                          <w:t>příspěvková organizace</w:t>
                        </w:r>
                      </w:p>
                      <w:p w:rsidR="0033119D" w:rsidRDefault="0033119D" w:rsidP="002472E3">
                        <w:pPr>
                          <w:pStyle w:val="Zhlav"/>
                          <w:spacing w:line="240" w:lineRule="exact"/>
                        </w:pPr>
                        <w:r w:rsidRPr="00C56D4E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Volgogradská 2631/6, </w:t>
                        </w:r>
                        <w:proofErr w:type="gramStart"/>
                        <w:r w:rsidRPr="00C56D4E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700 30</w:t>
                        </w:r>
                        <w:r w:rsidR="0074457C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r w:rsidRPr="00C56D4E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Ostrava-Zábřeh</w:t>
                        </w:r>
                        <w:proofErr w:type="gramEnd"/>
                      </w:p>
                    </w:txbxContent>
                  </v:textbox>
                </v:shape>
                <v:shape id="Obrázek 56" o:spid="_x0000_s1051" type="#_x0000_t75" style="position:absolute;top:5;width:10617;height:10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">
                  <v:imagedata r:id="rId4" o:title=""/>
                  <v:path arrowok="t"/>
                </v:shape>
              </v:group>
            </v:group>
          </w:pict>
        </mc:Fallback>
      </mc:AlternateContent>
    </w:r>
    <w:r w:rsidR="00E30CD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270C9AB" wp14:editId="2BF5639D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309600" cy="0"/>
              <wp:effectExtent l="0" t="0" r="33655" b="19050"/>
              <wp:wrapNone/>
              <wp:docPr id="73" name="Přímá spojnic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9600" cy="0"/>
                      </a:xfrm>
                      <a:prstGeom prst="line">
                        <a:avLst/>
                      </a:prstGeom>
                      <a:ln>
                        <a:solidFill>
                          <a:srgbClr val="FF8A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414715" id="Přímá spojnice 7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38.6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" strokecolor="#ff8a2d" strokeweight=".5pt">
              <v:stroke joinstyle="miter"/>
              <w10:wrap anchorx="page" anchory="page"/>
            </v:line>
          </w:pict>
        </mc:Fallback>
      </mc:AlternateContent>
    </w:r>
    <w:r w:rsidR="00E30CD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FFB443D" wp14:editId="6575DFEE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309600" cy="0"/>
              <wp:effectExtent l="0" t="0" r="33655" b="19050"/>
              <wp:wrapNone/>
              <wp:docPr id="74" name="Přímá spojnic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9600" cy="0"/>
                      </a:xfrm>
                      <a:prstGeom prst="line">
                        <a:avLst/>
                      </a:prstGeom>
                      <a:ln>
                        <a:solidFill>
                          <a:srgbClr val="FF8A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298E40" id="Přímá spojnice 7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561.35pt" to="38.6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" strokecolor="#ff8a2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52A5"/>
    <w:multiLevelType w:val="multilevel"/>
    <w:tmpl w:val="FA6232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14"/>
        </w:tabs>
        <w:ind w:left="35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2865713B"/>
    <w:multiLevelType w:val="hybridMultilevel"/>
    <w:tmpl w:val="16DEA5B4"/>
    <w:lvl w:ilvl="0" w:tplc="765E67EC">
      <w:start w:val="1"/>
      <w:numFmt w:val="decimal"/>
      <w:pStyle w:val="seznamsla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A7BD5"/>
    <w:multiLevelType w:val="hybridMultilevel"/>
    <w:tmpl w:val="F1A62E86"/>
    <w:lvl w:ilvl="0" w:tplc="57A0F086">
      <w:start w:val="1"/>
      <w:numFmt w:val="lowerLetter"/>
      <w:pStyle w:val="seznampsmenn"/>
      <w:lvlText w:val="%1)"/>
      <w:lvlJc w:val="left"/>
      <w:pPr>
        <w:ind w:left="1077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4447196B"/>
    <w:multiLevelType w:val="hybridMultilevel"/>
    <w:tmpl w:val="CDE0A7F0"/>
    <w:lvl w:ilvl="0" w:tplc="353ED7EE">
      <w:start w:val="1"/>
      <w:numFmt w:val="bullet"/>
      <w:pStyle w:val="seznamodrky"/>
      <w:lvlText w:val=""/>
      <w:lvlJc w:val="left"/>
      <w:pPr>
        <w:ind w:left="1437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" w15:restartNumberingAfterBreak="0">
    <w:nsid w:val="7A375678"/>
    <w:multiLevelType w:val="hybridMultilevel"/>
    <w:tmpl w:val="D80E46A8"/>
    <w:lvl w:ilvl="0" w:tplc="C704A0F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1C"/>
    <w:rsid w:val="00006877"/>
    <w:rsid w:val="00015EDB"/>
    <w:rsid w:val="00027066"/>
    <w:rsid w:val="000350ED"/>
    <w:rsid w:val="00053473"/>
    <w:rsid w:val="0006691F"/>
    <w:rsid w:val="00071D4B"/>
    <w:rsid w:val="00072EFA"/>
    <w:rsid w:val="0009583D"/>
    <w:rsid w:val="000A46F5"/>
    <w:rsid w:val="000A613A"/>
    <w:rsid w:val="000C5F41"/>
    <w:rsid w:val="000E187C"/>
    <w:rsid w:val="000F0240"/>
    <w:rsid w:val="000F1A56"/>
    <w:rsid w:val="00112BB8"/>
    <w:rsid w:val="0011483C"/>
    <w:rsid w:val="0014117C"/>
    <w:rsid w:val="001947E3"/>
    <w:rsid w:val="001B7A34"/>
    <w:rsid w:val="0021219E"/>
    <w:rsid w:val="0021420C"/>
    <w:rsid w:val="00220DE1"/>
    <w:rsid w:val="002269BE"/>
    <w:rsid w:val="002318E4"/>
    <w:rsid w:val="00232566"/>
    <w:rsid w:val="002472E3"/>
    <w:rsid w:val="0026045C"/>
    <w:rsid w:val="00260AD0"/>
    <w:rsid w:val="00284959"/>
    <w:rsid w:val="002A21C9"/>
    <w:rsid w:val="002B684F"/>
    <w:rsid w:val="002C3317"/>
    <w:rsid w:val="00300452"/>
    <w:rsid w:val="0030129D"/>
    <w:rsid w:val="00317D4F"/>
    <w:rsid w:val="0033119D"/>
    <w:rsid w:val="0034422D"/>
    <w:rsid w:val="003645A9"/>
    <w:rsid w:val="00375B26"/>
    <w:rsid w:val="003917B6"/>
    <w:rsid w:val="003B2211"/>
    <w:rsid w:val="003E4860"/>
    <w:rsid w:val="00404644"/>
    <w:rsid w:val="0040613C"/>
    <w:rsid w:val="004372BA"/>
    <w:rsid w:val="00451F61"/>
    <w:rsid w:val="004764CA"/>
    <w:rsid w:val="0047713C"/>
    <w:rsid w:val="00496833"/>
    <w:rsid w:val="004B78DD"/>
    <w:rsid w:val="004D2AA1"/>
    <w:rsid w:val="005304E4"/>
    <w:rsid w:val="00545461"/>
    <w:rsid w:val="00584DFC"/>
    <w:rsid w:val="005B4806"/>
    <w:rsid w:val="005B737F"/>
    <w:rsid w:val="005D0801"/>
    <w:rsid w:val="005D1FFF"/>
    <w:rsid w:val="005D265A"/>
    <w:rsid w:val="005E585F"/>
    <w:rsid w:val="005E7612"/>
    <w:rsid w:val="006023CD"/>
    <w:rsid w:val="00627427"/>
    <w:rsid w:val="00657806"/>
    <w:rsid w:val="00660B7D"/>
    <w:rsid w:val="00662C0E"/>
    <w:rsid w:val="00676F08"/>
    <w:rsid w:val="006864EA"/>
    <w:rsid w:val="006D0A6C"/>
    <w:rsid w:val="006F28F5"/>
    <w:rsid w:val="007105D9"/>
    <w:rsid w:val="0074457C"/>
    <w:rsid w:val="0074520C"/>
    <w:rsid w:val="0075137E"/>
    <w:rsid w:val="00756D34"/>
    <w:rsid w:val="007608BC"/>
    <w:rsid w:val="00781EB1"/>
    <w:rsid w:val="007D0603"/>
    <w:rsid w:val="008219BE"/>
    <w:rsid w:val="008229A6"/>
    <w:rsid w:val="0083323B"/>
    <w:rsid w:val="00841190"/>
    <w:rsid w:val="00860293"/>
    <w:rsid w:val="0086491C"/>
    <w:rsid w:val="00874050"/>
    <w:rsid w:val="008845F1"/>
    <w:rsid w:val="00896289"/>
    <w:rsid w:val="008A0601"/>
    <w:rsid w:val="008A08C1"/>
    <w:rsid w:val="008A2E57"/>
    <w:rsid w:val="008A5CD2"/>
    <w:rsid w:val="008C3696"/>
    <w:rsid w:val="008D1A64"/>
    <w:rsid w:val="009300E3"/>
    <w:rsid w:val="00974CDA"/>
    <w:rsid w:val="00975413"/>
    <w:rsid w:val="009838EF"/>
    <w:rsid w:val="009876FB"/>
    <w:rsid w:val="009900B6"/>
    <w:rsid w:val="00992F48"/>
    <w:rsid w:val="009A1D0D"/>
    <w:rsid w:val="009C4731"/>
    <w:rsid w:val="009D1F16"/>
    <w:rsid w:val="009D58B3"/>
    <w:rsid w:val="009E27DF"/>
    <w:rsid w:val="009E5D26"/>
    <w:rsid w:val="00A40F75"/>
    <w:rsid w:val="00A41803"/>
    <w:rsid w:val="00A43E44"/>
    <w:rsid w:val="00A45297"/>
    <w:rsid w:val="00A54648"/>
    <w:rsid w:val="00A56715"/>
    <w:rsid w:val="00A76E12"/>
    <w:rsid w:val="00A85DC9"/>
    <w:rsid w:val="00A90FDD"/>
    <w:rsid w:val="00A9354D"/>
    <w:rsid w:val="00A95321"/>
    <w:rsid w:val="00AB560D"/>
    <w:rsid w:val="00AE549C"/>
    <w:rsid w:val="00B03023"/>
    <w:rsid w:val="00B03AC2"/>
    <w:rsid w:val="00B40F96"/>
    <w:rsid w:val="00B9657B"/>
    <w:rsid w:val="00BA6926"/>
    <w:rsid w:val="00BD6EF9"/>
    <w:rsid w:val="00C07EF9"/>
    <w:rsid w:val="00C10AD5"/>
    <w:rsid w:val="00C50B2F"/>
    <w:rsid w:val="00C56D4E"/>
    <w:rsid w:val="00C76712"/>
    <w:rsid w:val="00CA13CB"/>
    <w:rsid w:val="00CB25DF"/>
    <w:rsid w:val="00CC38B3"/>
    <w:rsid w:val="00CF53E6"/>
    <w:rsid w:val="00D02827"/>
    <w:rsid w:val="00D02870"/>
    <w:rsid w:val="00D14F64"/>
    <w:rsid w:val="00D20A02"/>
    <w:rsid w:val="00D231EB"/>
    <w:rsid w:val="00D70E99"/>
    <w:rsid w:val="00D9049A"/>
    <w:rsid w:val="00DA75EB"/>
    <w:rsid w:val="00DB40DD"/>
    <w:rsid w:val="00DB51EC"/>
    <w:rsid w:val="00DC4EF9"/>
    <w:rsid w:val="00E30CDE"/>
    <w:rsid w:val="00E50C38"/>
    <w:rsid w:val="00E86CA6"/>
    <w:rsid w:val="00E943AD"/>
    <w:rsid w:val="00EA16FA"/>
    <w:rsid w:val="00EB7FD5"/>
    <w:rsid w:val="00EC79E3"/>
    <w:rsid w:val="00F010DC"/>
    <w:rsid w:val="00F12124"/>
    <w:rsid w:val="00F142E9"/>
    <w:rsid w:val="00F315C0"/>
    <w:rsid w:val="00F65003"/>
    <w:rsid w:val="00F801B7"/>
    <w:rsid w:val="00F97F80"/>
    <w:rsid w:val="00FA3A8E"/>
    <w:rsid w:val="00FA4C15"/>
    <w:rsid w:val="00FB3EDB"/>
    <w:rsid w:val="00FD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A2776"/>
  <w15:docId w15:val="{E2181FC5-7BC3-4503-8C0C-1F6DFEDE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7F80"/>
  </w:style>
  <w:style w:type="paragraph" w:styleId="Nadpis1">
    <w:name w:val="heading 1"/>
    <w:basedOn w:val="Normln"/>
    <w:next w:val="Normln"/>
    <w:link w:val="Nadpis1Char"/>
    <w:uiPriority w:val="9"/>
    <w:qFormat/>
    <w:rsid w:val="003004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0">
    <w:name w:val="heading 2"/>
    <w:basedOn w:val="Normln"/>
    <w:next w:val="Normln"/>
    <w:link w:val="Nadpis2Char"/>
    <w:uiPriority w:val="9"/>
    <w:semiHidden/>
    <w:unhideWhenUsed/>
    <w:qFormat/>
    <w:rsid w:val="00DA75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14117C"/>
    <w:pPr>
      <w:keepNext/>
      <w:keepLines/>
      <w:spacing w:before="200" w:after="0" w:line="276" w:lineRule="auto"/>
      <w:outlineLvl w:val="2"/>
    </w:pPr>
    <w:rPr>
      <w:rFonts w:ascii="DaxlinePro" w:eastAsiaTheme="majorEastAsia" w:hAnsi="DaxlinePro" w:cstheme="majorBidi"/>
      <w:b/>
      <w:bCs/>
      <w:color w:val="5B9BD5" w:themeColor="accen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sla">
    <w:name w:val="_seznam čísla"/>
    <w:basedOn w:val="seznamodrky"/>
    <w:autoRedefine/>
    <w:qFormat/>
    <w:rsid w:val="00BD6EF9"/>
    <w:pPr>
      <w:numPr>
        <w:numId w:val="6"/>
      </w:numPr>
      <w:ind w:left="284" w:hanging="284"/>
    </w:pPr>
  </w:style>
  <w:style w:type="character" w:customStyle="1" w:styleId="Nadpis3Char">
    <w:name w:val="Nadpis 3 Char"/>
    <w:basedOn w:val="Standardnpsmoodstavce"/>
    <w:link w:val="Nadpis3"/>
    <w:uiPriority w:val="9"/>
    <w:rsid w:val="0014117C"/>
    <w:rPr>
      <w:rFonts w:ascii="DaxlinePro" w:eastAsiaTheme="majorEastAsia" w:hAnsi="DaxlinePro" w:cstheme="majorBidi"/>
      <w:b/>
      <w:bCs/>
      <w:color w:val="5B9BD5" w:themeColor="accent1"/>
      <w:sz w:val="24"/>
    </w:rPr>
  </w:style>
  <w:style w:type="paragraph" w:customStyle="1" w:styleId="nzev-tituldokumentu">
    <w:name w:val="_název-titul dokumentu"/>
    <w:basedOn w:val="odstavec"/>
    <w:next w:val="Nadpis1"/>
    <w:autoRedefine/>
    <w:qFormat/>
    <w:rsid w:val="00896289"/>
    <w:pPr>
      <w:suppressAutoHyphens/>
      <w:autoSpaceDE w:val="0"/>
      <w:autoSpaceDN w:val="0"/>
      <w:spacing w:before="1320" w:after="480" w:line="520" w:lineRule="exact"/>
      <w:jc w:val="center"/>
    </w:pPr>
    <w:rPr>
      <w:b/>
      <w:spacing w:val="5"/>
      <w:sz w:val="48"/>
      <w:szCs w:val="52"/>
    </w:rPr>
  </w:style>
  <w:style w:type="paragraph" w:styleId="Nzev">
    <w:name w:val="Title"/>
    <w:basedOn w:val="Normln"/>
    <w:next w:val="Normln"/>
    <w:link w:val="NzevChar"/>
    <w:uiPriority w:val="10"/>
    <w:qFormat/>
    <w:rsid w:val="003004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0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3004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odpis">
    <w:name w:val="_podpis"/>
    <w:basedOn w:val="odstavec"/>
    <w:autoRedefine/>
    <w:qFormat/>
    <w:rsid w:val="0011483C"/>
    <w:pPr>
      <w:spacing w:before="1680"/>
      <w:contextualSpacing/>
    </w:pPr>
  </w:style>
  <w:style w:type="paragraph" w:customStyle="1" w:styleId="seznampsmenn">
    <w:name w:val="_seznam písmenný"/>
    <w:basedOn w:val="seznamodrky"/>
    <w:autoRedefine/>
    <w:qFormat/>
    <w:rsid w:val="009C4731"/>
    <w:pPr>
      <w:numPr>
        <w:numId w:val="2"/>
      </w:numPr>
      <w:ind w:left="641" w:hanging="284"/>
    </w:pPr>
    <w:rPr>
      <w:rFonts w:cs="Times New Roman"/>
      <w:szCs w:val="20"/>
    </w:rPr>
  </w:style>
  <w:style w:type="paragraph" w:customStyle="1" w:styleId="odstavec">
    <w:name w:val="_odstavec"/>
    <w:basedOn w:val="Normlnweb"/>
    <w:autoRedefine/>
    <w:qFormat/>
    <w:rsid w:val="00896289"/>
    <w:pPr>
      <w:spacing w:before="120" w:after="240" w:line="280" w:lineRule="exact"/>
      <w:jc w:val="both"/>
    </w:pPr>
    <w:rPr>
      <w:rFonts w:ascii="Tahoma" w:eastAsia="Times New Roman" w:hAnsi="Tahoma" w:cs="Arial"/>
      <w:sz w:val="20"/>
      <w:szCs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4860"/>
    <w:rPr>
      <w:rFonts w:ascii="Times New Roman" w:hAnsi="Times New Roman" w:cs="Times New Roman"/>
      <w:sz w:val="24"/>
      <w:szCs w:val="24"/>
    </w:rPr>
  </w:style>
  <w:style w:type="paragraph" w:customStyle="1" w:styleId="nadpis10">
    <w:name w:val="_nadpis 1"/>
    <w:basedOn w:val="Nadpis1"/>
    <w:next w:val="odstavec"/>
    <w:autoRedefine/>
    <w:qFormat/>
    <w:rsid w:val="00F315C0"/>
    <w:pPr>
      <w:spacing w:before="600" w:line="300" w:lineRule="exact"/>
    </w:pPr>
    <w:rPr>
      <w:rFonts w:ascii="Tahoma" w:hAnsi="Tahoma"/>
      <w:color w:val="auto"/>
      <w:sz w:val="28"/>
    </w:rPr>
  </w:style>
  <w:style w:type="paragraph" w:customStyle="1" w:styleId="nadpis2">
    <w:name w:val="_nadpis 2"/>
    <w:basedOn w:val="Nadpis20"/>
    <w:next w:val="odstavec"/>
    <w:autoRedefine/>
    <w:qFormat/>
    <w:rsid w:val="007608BC"/>
    <w:pPr>
      <w:numPr>
        <w:ilvl w:val="1"/>
        <w:numId w:val="4"/>
      </w:numPr>
    </w:pPr>
    <w:rPr>
      <w:rFonts w:ascii="Tahoma" w:hAnsi="Tahoma" w:cs="Arial"/>
      <w:color w:val="auto"/>
      <w:sz w:val="24"/>
      <w:szCs w:val="22"/>
    </w:rPr>
  </w:style>
  <w:style w:type="character" w:customStyle="1" w:styleId="Nadpis2Char">
    <w:name w:val="Nadpis 2 Char"/>
    <w:basedOn w:val="Standardnpsmoodstavce"/>
    <w:link w:val="Nadpis20"/>
    <w:uiPriority w:val="9"/>
    <w:semiHidden/>
    <w:rsid w:val="00DA75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eznamodrky">
    <w:name w:val="_seznam odrážky"/>
    <w:basedOn w:val="odstavec"/>
    <w:autoRedefine/>
    <w:qFormat/>
    <w:rsid w:val="00CB25DF"/>
    <w:pPr>
      <w:numPr>
        <w:numId w:val="5"/>
      </w:numPr>
      <w:ind w:left="227" w:hanging="227"/>
      <w:contextualSpacing/>
    </w:pPr>
  </w:style>
  <w:style w:type="paragraph" w:customStyle="1" w:styleId="vc">
    <w:name w:val="_věc"/>
    <w:basedOn w:val="nadpis10"/>
    <w:next w:val="odstavec"/>
    <w:autoRedefine/>
    <w:qFormat/>
    <w:rsid w:val="008845F1"/>
    <w:pPr>
      <w:spacing w:before="1320" w:after="480"/>
    </w:pPr>
    <w:rPr>
      <w:b/>
    </w:rPr>
  </w:style>
  <w:style w:type="paragraph" w:customStyle="1" w:styleId="odvolacdaje">
    <w:name w:val="_odvolací údaje"/>
    <w:basedOn w:val="odstavec"/>
    <w:autoRedefine/>
    <w:qFormat/>
    <w:rsid w:val="00896289"/>
    <w:pPr>
      <w:tabs>
        <w:tab w:val="left" w:pos="1418"/>
      </w:tabs>
      <w:spacing w:before="1800"/>
      <w:contextualSpacing/>
      <w:jc w:val="left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E86CA6"/>
    <w:pPr>
      <w:spacing w:after="100"/>
    </w:pPr>
  </w:style>
  <w:style w:type="paragraph" w:customStyle="1" w:styleId="adresa">
    <w:name w:val="_adresa"/>
    <w:basedOn w:val="odstavec"/>
    <w:autoRedefine/>
    <w:qFormat/>
    <w:rsid w:val="002C3317"/>
    <w:pPr>
      <w:spacing w:before="0" w:after="0"/>
      <w:contextualSpacing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F01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10DC"/>
  </w:style>
  <w:style w:type="paragraph" w:styleId="Zpat">
    <w:name w:val="footer"/>
    <w:basedOn w:val="Normln"/>
    <w:link w:val="ZpatChar"/>
    <w:uiPriority w:val="99"/>
    <w:unhideWhenUsed/>
    <w:rsid w:val="00F01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10DC"/>
  </w:style>
  <w:style w:type="paragraph" w:customStyle="1" w:styleId="zpat0">
    <w:name w:val="_zápatí"/>
    <w:basedOn w:val="Zpat"/>
    <w:autoRedefine/>
    <w:qFormat/>
    <w:rsid w:val="00C56D4E"/>
    <w:pPr>
      <w:tabs>
        <w:tab w:val="left" w:pos="284"/>
      </w:tabs>
      <w:spacing w:line="180" w:lineRule="exact"/>
    </w:pPr>
    <w:rPr>
      <w:rFonts w:ascii="Tahoma" w:hAnsi="Tahoma"/>
      <w:bCs/>
      <w:color w:val="808080" w:themeColor="background1" w:themeShade="80"/>
      <w:sz w:val="16"/>
    </w:rPr>
  </w:style>
  <w:style w:type="character" w:styleId="Hypertextovodkaz">
    <w:name w:val="Hyperlink"/>
    <w:basedOn w:val="Standardnpsmoodstavce"/>
    <w:uiPriority w:val="99"/>
    <w:unhideWhenUsed/>
    <w:rsid w:val="008D1A6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F75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8C3696"/>
    <w:rPr>
      <w:color w:val="808080"/>
    </w:rPr>
  </w:style>
  <w:style w:type="paragraph" w:customStyle="1" w:styleId="zhlav0">
    <w:name w:val="_záhlaví"/>
    <w:basedOn w:val="zpat0"/>
    <w:autoRedefine/>
    <w:qFormat/>
    <w:rsid w:val="00C56D4E"/>
    <w:pPr>
      <w:jc w:val="righ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ServerVM\HOME$\ivana.hrachovcova\Plocha\hlavi&#269;kov&#253;%20pap&#237;r%202015-&#269;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83E6BF36F7423EBED26DF028B37C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F70076-3B4C-4380-B95D-937C564B0C0A}"/>
      </w:docPartPr>
      <w:docPartBody>
        <w:p w:rsidR="00000000" w:rsidRDefault="00E3358C">
          <w:pPr>
            <w:pStyle w:val="0783E6BF36F7423EBED26DF028B37C47"/>
          </w:pPr>
          <w:r w:rsidRPr="002F13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xlinePro">
    <w:altName w:val="Arial"/>
    <w:panose1 w:val="02000503060000020004"/>
    <w:charset w:val="00"/>
    <w:family w:val="modern"/>
    <w:notTrueType/>
    <w:pitch w:val="variable"/>
    <w:sig w:usb0="A00002EF" w:usb1="4000A4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8C"/>
    <w:rsid w:val="00E3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0783E6BF36F7423EBED26DF028B37C47">
    <w:name w:val="0783E6BF36F7423EBED26DF028B37C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6CDE2-F056-4CB4-88D6-65C8DABC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2015-čb.dotx</Template>
  <TotalTime>20</TotalTime>
  <Pages>2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Sportovní gymnázium Dany a Emila Zátopkových Ostrava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Hrachovcová</dc:creator>
  <cp:keywords/>
  <dc:description/>
  <cp:lastModifiedBy>Ivana Hrachovcová</cp:lastModifiedBy>
  <cp:revision>3</cp:revision>
  <cp:lastPrinted>2019-05-10T05:37:00Z</cp:lastPrinted>
  <dcterms:created xsi:type="dcterms:W3CDTF">2019-05-10T05:21:00Z</dcterms:created>
  <dcterms:modified xsi:type="dcterms:W3CDTF">2019-05-10T05:41:00Z</dcterms:modified>
</cp:coreProperties>
</file>